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Pr="009478AF">
        <w:rPr>
          <w:rFonts w:ascii="Times New Roman" w:hAnsi="Times New Roman"/>
          <w:sz w:val="28"/>
          <w:szCs w:val="28"/>
        </w:rPr>
        <w:t>анкетировани</w:t>
      </w:r>
      <w:r>
        <w:rPr>
          <w:rFonts w:ascii="Times New Roman" w:hAnsi="Times New Roman"/>
          <w:sz w:val="28"/>
          <w:szCs w:val="28"/>
        </w:rPr>
        <w:t>я</w:t>
      </w:r>
      <w:r w:rsidRPr="009478AF">
        <w:rPr>
          <w:rFonts w:ascii="Times New Roman" w:hAnsi="Times New Roman"/>
          <w:sz w:val="28"/>
          <w:szCs w:val="28"/>
        </w:rPr>
        <w:t xml:space="preserve"> с целью выявления удовлетворенности родителей (законных представителей), учащихся, педагогов результатами реализации комплексного учебного курса «Основы религиозных культур и светской этики» в 4 классах 2014-2015 учебного года</w:t>
      </w:r>
    </w:p>
    <w:p w:rsidR="00335706" w:rsidRDefault="00335706" w:rsidP="00B50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5706" w:rsidRDefault="00335706" w:rsidP="00B50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>Приняло участие: 8 родителей 8 обучающихся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 Удовлетворены ли Вы тем, как осуществлялось информирование Вас о курсе «Основы религиозных культур и светской этики» (далее - ОРКСЭ)? </w:t>
      </w:r>
      <w:r w:rsidRPr="009478A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да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нет - 0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затрудняюсь ответить –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sz w:val="24"/>
          <w:szCs w:val="24"/>
          <w:lang w:eastAsia="ru-RU"/>
        </w:rPr>
        <w:t>2. Вы выбрали модуль:</w:t>
      </w:r>
      <w:r w:rsidRPr="009478A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 xml:space="preserve">Основы православной культуры – 8 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Основы исламской культуры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Основы буддийской культуры</w:t>
      </w:r>
      <w:bookmarkStart w:id="0" w:name="_GoBack"/>
      <w:bookmarkEnd w:id="0"/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 xml:space="preserve">Основы иудейской культуры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Основы светской этики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Основы мировых религиозных культур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sz w:val="24"/>
          <w:szCs w:val="24"/>
          <w:lang w:eastAsia="ru-RU"/>
        </w:rPr>
        <w:t>3. Ваш выбор был: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 xml:space="preserve">Личным волеизлиянием- </w:t>
      </w:r>
      <w:r>
        <w:rPr>
          <w:rFonts w:ascii="Times New Roman" w:hAnsi="Times New Roman"/>
          <w:sz w:val="24"/>
          <w:szCs w:val="24"/>
          <w:lang w:eastAsia="ru-RU"/>
        </w:rPr>
        <w:t>6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Рекомендацией классного руководителя (учителя)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78AF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Решением директора школы-0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Решением родительского комитета- 0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Большим количеством голосов-0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Обусловлен отсутствием учителя- 0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Удовлетворены ли Вы объемом и содержанием выбранного модуля?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да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нет - 0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затрудняюсь ответить –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Удовлетворены ли Вы качеством учебных материалов, предоставленных школой Вашему ребенку для изучения курса?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да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нет -0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затрудняюсь ответить –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color w:val="FF0000"/>
          <w:sz w:val="24"/>
          <w:szCs w:val="24"/>
          <w:lang w:eastAsia="ru-RU"/>
        </w:rPr>
        <w:t>7</w:t>
      </w:r>
      <w:r w:rsidRPr="009478AF">
        <w:rPr>
          <w:rFonts w:ascii="Times New Roman" w:hAnsi="Times New Roman"/>
          <w:b/>
          <w:sz w:val="24"/>
          <w:szCs w:val="24"/>
          <w:lang w:eastAsia="ru-RU"/>
        </w:rPr>
        <w:t>. Обсуждают ли дети с Вами изученные темы курса ОРКСЭ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Да- 5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Нет- 3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8. Удовлетворены ли Вы введением курса ОРКСЭ в целом?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да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нет - 0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затрудняюсь ответить –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В чём Вы видите положительное значение введения курса?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расширение кругозора детей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духовное и культурное развитие детей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воспитание культуры межнационального общения, уважение к культурным, религиозным традициям народов России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формирование уважительного отношения к различным мировоззрениям и религиям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приобретение знаний о различных культурах, вероисповеданиях -8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формирование уважительного отношения к старшим – 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другое________________________________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sz w:val="24"/>
          <w:szCs w:val="24"/>
          <w:lang w:eastAsia="ru-RU"/>
        </w:rPr>
        <w:t>10. В чем Вы видите риски, связанные с введением нового курса ОРКСЭ?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Дополнительная нагрузка на ребенка- 7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Формирование формального отношения к религии, вере- 1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Принудительное навязывание религии, веры- 0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Обособление школьников по мировоззрению или национальной принадлежности-0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Принудительное навязывание одного из модулей- 0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Снижение уровня терпимого отношения к культурным, конфессиональным и религиозным различиям- 0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11. Считаете ли Вы, что Вашему ребенку полезно изучение курса?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да – 7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Pr="009478AF">
        <w:rPr>
          <w:rFonts w:ascii="Times New Roman" w:hAnsi="Times New Roman"/>
          <w:b/>
          <w:sz w:val="24"/>
          <w:szCs w:val="24"/>
          <w:lang w:eastAsia="ru-RU"/>
        </w:rPr>
        <w:t>- 1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затрудняюсь ответить –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12. Испытывал ли Ваш ребенок затруднения при изучении курса?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да – 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Pr="009478AF">
        <w:rPr>
          <w:rFonts w:ascii="Times New Roman" w:hAnsi="Times New Roman"/>
          <w:b/>
          <w:sz w:val="24"/>
          <w:szCs w:val="24"/>
          <w:lang w:eastAsia="ru-RU"/>
        </w:rPr>
        <w:t xml:space="preserve">– </w:t>
      </w:r>
      <w:r w:rsidRPr="009478AF">
        <w:rPr>
          <w:rFonts w:ascii="Times New Roman" w:hAnsi="Times New Roman"/>
          <w:sz w:val="24"/>
          <w:szCs w:val="24"/>
          <w:lang w:eastAsia="ru-RU"/>
        </w:rPr>
        <w:t>8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sz w:val="24"/>
          <w:szCs w:val="24"/>
          <w:lang w:eastAsia="ru-RU"/>
        </w:rPr>
        <w:t>затрудняюсь ответить – 0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478A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13. Какого рода затруднения имели место? </w:t>
      </w: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35706" w:rsidRPr="009478AF" w:rsidRDefault="00335706" w:rsidP="00B506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78A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14. Проводились ли в школе следующие мероприятия, связанные с организацией и введением учебного курса «Основы религиозных культур и светской этики»? Отметьте, пожалуйста, ответ в каждой строке таблицы</w:t>
      </w:r>
      <w:r w:rsidRPr="009478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2410"/>
        <w:gridCol w:w="2268"/>
      </w:tblGrid>
      <w:tr w:rsidR="00335706" w:rsidRPr="009478AF">
        <w:tc>
          <w:tcPr>
            <w:tcW w:w="4361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68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35706" w:rsidRPr="009478AF">
        <w:tc>
          <w:tcPr>
            <w:tcW w:w="4361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410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68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5706" w:rsidRPr="009478AF">
        <w:tc>
          <w:tcPr>
            <w:tcW w:w="4361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лектории для знакомства с особенностями курса ОРКСЭ</w:t>
            </w:r>
          </w:p>
        </w:tc>
        <w:tc>
          <w:tcPr>
            <w:tcW w:w="2410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335706" w:rsidRPr="009478AF">
        <w:tc>
          <w:tcPr>
            <w:tcW w:w="4361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преподавателями нового курса</w:t>
            </w:r>
          </w:p>
        </w:tc>
        <w:tc>
          <w:tcPr>
            <w:tcW w:w="2410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68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5706" w:rsidRPr="009478AF">
        <w:tc>
          <w:tcPr>
            <w:tcW w:w="4361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содержанием курса</w:t>
            </w:r>
          </w:p>
        </w:tc>
        <w:tc>
          <w:tcPr>
            <w:tcW w:w="2410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68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5706" w:rsidRPr="009478AF" w:rsidTr="00107DF1">
        <w:tc>
          <w:tcPr>
            <w:tcW w:w="4361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Открытые уроки по ОРКСЭ для родителей </w:t>
            </w:r>
          </w:p>
        </w:tc>
        <w:tc>
          <w:tcPr>
            <w:tcW w:w="2410" w:type="dxa"/>
          </w:tcPr>
          <w:p w:rsidR="00335706" w:rsidRPr="009478AF" w:rsidRDefault="00335706" w:rsidP="00B506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335706" w:rsidRPr="009478AF" w:rsidRDefault="00335706" w:rsidP="00594C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78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335706" w:rsidRPr="009478AF" w:rsidRDefault="00335706">
      <w:pPr>
        <w:rPr>
          <w:rFonts w:ascii="Times New Roman" w:hAnsi="Times New Roman"/>
        </w:rPr>
      </w:pPr>
    </w:p>
    <w:sectPr w:rsidR="00335706" w:rsidRPr="009478AF" w:rsidSect="00E6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6B3"/>
    <w:rsid w:val="00107DF1"/>
    <w:rsid w:val="00335706"/>
    <w:rsid w:val="003B463D"/>
    <w:rsid w:val="00594C2E"/>
    <w:rsid w:val="006453B4"/>
    <w:rsid w:val="006A73DE"/>
    <w:rsid w:val="009478AF"/>
    <w:rsid w:val="00AE3696"/>
    <w:rsid w:val="00B506B3"/>
    <w:rsid w:val="00E62328"/>
    <w:rsid w:val="00F12197"/>
    <w:rsid w:val="00FB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431</Words>
  <Characters>2463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Grossman</cp:lastModifiedBy>
  <cp:revision>2</cp:revision>
  <dcterms:created xsi:type="dcterms:W3CDTF">2015-03-23T09:40:00Z</dcterms:created>
  <dcterms:modified xsi:type="dcterms:W3CDTF">2015-03-24T17:26:00Z</dcterms:modified>
</cp:coreProperties>
</file>